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BE" w:rsidRPr="002B51FB" w:rsidRDefault="00BF35BE" w:rsidP="008D622D">
      <w:pPr>
        <w:pStyle w:val="Heading1"/>
        <w:jc w:val="center"/>
        <w:rPr>
          <w:rFonts w:ascii="Cambria" w:hAnsi="Cambria" w:cs="Cambria"/>
          <w:sz w:val="34"/>
          <w:szCs w:val="34"/>
          <w:u w:val="single"/>
          <w:lang w:val="bg-BG"/>
        </w:rPr>
      </w:pPr>
      <w:r w:rsidRPr="002B51FB">
        <w:rPr>
          <w:rFonts w:ascii="Cambria" w:hAnsi="Cambria" w:cs="Cambria"/>
          <w:sz w:val="34"/>
          <w:szCs w:val="34"/>
          <w:u w:val="single"/>
          <w:lang w:val="bg-BG"/>
        </w:rPr>
        <w:t>НАРОДНО  ЧИТАЛИЩЕ “РАЗВИТИЕ 1902” С. МЕРДАНЯ</w:t>
      </w:r>
    </w:p>
    <w:p w:rsidR="00BF35BE" w:rsidRPr="003E384A" w:rsidRDefault="00BF35BE" w:rsidP="003E384A">
      <w:pPr>
        <w:tabs>
          <w:tab w:val="left" w:pos="480"/>
        </w:tabs>
        <w:rPr>
          <w:rFonts w:ascii="Cambria" w:hAnsi="Cambria" w:cs="Cambria"/>
        </w:rPr>
      </w:pPr>
      <w:r>
        <w:rPr>
          <w:rFonts w:ascii="Cambria" w:hAnsi="Cambria" w:cs="Cambria"/>
          <w:lang w:val="en-US"/>
        </w:rPr>
        <w:t xml:space="preserve">   </w:t>
      </w:r>
      <w:r>
        <w:rPr>
          <w:rFonts w:ascii="Cambria" w:hAnsi="Cambria" w:cs="Cambria"/>
        </w:rPr>
        <w:t xml:space="preserve">       </w:t>
      </w:r>
      <w:r>
        <w:rPr>
          <w:rFonts w:ascii="Cambria" w:hAnsi="Cambria" w:cs="Cambria"/>
          <w:lang w:val="en-US"/>
        </w:rPr>
        <w:t xml:space="preserve"> </w:t>
      </w:r>
      <w:r w:rsidRPr="00991790">
        <w:rPr>
          <w:rFonts w:ascii="Cambria" w:hAnsi="Cambria" w:cs="Cambria"/>
        </w:rPr>
        <w:t>с. Мерданя,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обл.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В.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Търново,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общ.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Лясковец,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пл.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>”Свобода”</w:t>
      </w:r>
      <w:r>
        <w:rPr>
          <w:rFonts w:ascii="Cambria" w:hAnsi="Cambria" w:cs="Cambria"/>
          <w:lang w:val="en-US"/>
        </w:rPr>
        <w:t xml:space="preserve"> </w:t>
      </w:r>
      <w:r>
        <w:rPr>
          <w:rFonts w:ascii="Cambria" w:hAnsi="Cambria" w:cs="Cambria"/>
        </w:rPr>
        <w:t>№14, тел.: 0887381979</w:t>
      </w:r>
    </w:p>
    <w:p w:rsidR="00BF35BE" w:rsidRPr="00E57FF7" w:rsidRDefault="00BF35BE" w:rsidP="002B51FB">
      <w:pPr>
        <w:tabs>
          <w:tab w:val="left" w:pos="480"/>
        </w:tabs>
        <w:rPr>
          <w:rFonts w:ascii="Cambria" w:hAnsi="Cambria" w:cs="Cambria"/>
          <w:b/>
          <w:bCs/>
        </w:rPr>
      </w:pPr>
    </w:p>
    <w:p w:rsidR="00BF35BE" w:rsidRPr="00862C8B" w:rsidRDefault="00BF35BE" w:rsidP="002B51FB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                                        </w:t>
      </w:r>
      <w:r w:rsidRPr="00862C8B">
        <w:rPr>
          <w:rFonts w:ascii="Cambria" w:hAnsi="Cambria" w:cs="Cambria"/>
          <w:b/>
          <w:bCs/>
          <w:sz w:val="28"/>
          <w:szCs w:val="28"/>
        </w:rPr>
        <w:t>ПЛАН – ПРОГРАМА ЗА 2019</w:t>
      </w:r>
      <w:r>
        <w:rPr>
          <w:rFonts w:ascii="Cambria" w:hAnsi="Cambria" w:cs="Cambria"/>
          <w:b/>
          <w:bCs/>
          <w:sz w:val="28"/>
          <w:szCs w:val="28"/>
        </w:rPr>
        <w:t>г</w:t>
      </w:r>
    </w:p>
    <w:p w:rsidR="00BF35BE" w:rsidRPr="00B6727B" w:rsidRDefault="00BF35BE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38"/>
        <w:gridCol w:w="1950"/>
      </w:tblGrid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ЯНУАРИ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Нова година. Възпроизвеждане на обичая „Сурваки”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>деца от  с. Мерданя и редене на „ Васильова трапеза” в читалището със самодейци и гости</w:t>
            </w:r>
          </w:p>
          <w:p w:rsidR="00BF35BE" w:rsidRPr="000F1D37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21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Бабинден. Възпроизвеждане на обичая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DA2CA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DA2CA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ФЕВРУАРИ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86571A" w:rsidRDefault="00BF35BE" w:rsidP="00DA2CA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- Трифон Зарезан. Възпроизвеждане на обичая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със самодейци, жители и гости на с. Мерданя</w:t>
            </w:r>
          </w:p>
          <w:p w:rsidR="00BF35BE" w:rsidRDefault="00BF35BE" w:rsidP="006A58FD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- 14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обесването на Васил Левски (1837 -1873);</w:t>
            </w:r>
          </w:p>
          <w:p w:rsidR="00BF35BE" w:rsidRPr="002749F5" w:rsidRDefault="00BF35BE" w:rsidP="006A58F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Литературна среща - „Дякон Левски – Безсмъртието на смъртния”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br/>
              <w:t xml:space="preserve">           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МАРТ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самодееца. Творческа среща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със самодейците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при НЧ”Развитие 1902” и </w:t>
            </w:r>
            <w:r>
              <w:rPr>
                <w:rFonts w:ascii="Calibri" w:hAnsi="Calibri" w:cs="Calibri"/>
                <w:sz w:val="28"/>
                <w:szCs w:val="28"/>
              </w:rPr>
              <w:t>гости.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Баба Марта в Мерданя                         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                  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Изложба на мартеници, изработени от децата при МК „Умни и сръчни” към НЧ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”Развитие 1902” </w:t>
            </w:r>
          </w:p>
          <w:p w:rsidR="00BF35BE" w:rsidRDefault="00BF35BE" w:rsidP="00DC0588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9158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3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 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Национален празник на България. </w:t>
            </w:r>
          </w:p>
          <w:p w:rsidR="00BF35BE" w:rsidRPr="00DC619C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Тържествено честване на празника. </w:t>
            </w:r>
          </w:p>
          <w:p w:rsidR="00BF35BE" w:rsidRDefault="00BF35BE" w:rsidP="006E29F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Международен ден на жената</w:t>
            </w:r>
            <w:r>
              <w:rPr>
                <w:rFonts w:ascii="Calibri" w:hAnsi="Calibri" w:cs="Calibri"/>
                <w:sz w:val="28"/>
                <w:szCs w:val="28"/>
              </w:rPr>
              <w:t>. Творческа среща със самодейци и гости</w:t>
            </w:r>
          </w:p>
          <w:p w:rsidR="00BF35BE" w:rsidRDefault="00BF35BE" w:rsidP="006E29F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307125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Първа пролет – разходка в гората и околностите на Мерданя с деца от селото. Организиране на спортни игри сред природата. </w:t>
            </w:r>
          </w:p>
          <w:p w:rsidR="00BF35BE" w:rsidRPr="002749F5" w:rsidRDefault="00BF35BE" w:rsidP="006E29F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АПРИЛ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44EA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 </w:t>
            </w:r>
            <w:r>
              <w:rPr>
                <w:rFonts w:ascii="Calibri" w:hAnsi="Calibri" w:cs="Calibri"/>
                <w:sz w:val="28"/>
                <w:szCs w:val="28"/>
              </w:rPr>
              <w:t>Международен ден на детската книга</w:t>
            </w: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„Приказна магия” – ученици и родители четат любими приказки на най- малките. </w:t>
            </w:r>
          </w:p>
          <w:p w:rsidR="00BF35BE" w:rsidRDefault="00BF35BE" w:rsidP="002749F5">
            <w:pPr>
              <w:pStyle w:val="NormalWeb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E64818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Лазаровден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ъзпроизвеждане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обичая </w:t>
            </w:r>
          </w:p>
          <w:p w:rsidR="00BF35BE" w:rsidRPr="00E64818" w:rsidRDefault="00BF35BE" w:rsidP="002749F5">
            <w:pPr>
              <w:pStyle w:val="NormalWeb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„Лазарки шетат из село и наричат за здраве и берекет”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BF35BE" w:rsidRDefault="00BF35BE" w:rsidP="00CC17EB">
            <w:pPr>
              <w:pStyle w:val="NormalWeb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64818">
              <w:rPr>
                <w:rFonts w:ascii="Calibri" w:hAnsi="Calibri" w:cs="Calibri"/>
                <w:b/>
                <w:bCs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Велики четвъртък 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„Писано яйце” – боядисване на Великденски яйца с децата от МК „Умни и сръчни”</w:t>
            </w:r>
            <w:r>
              <w:rPr>
                <w:rFonts w:ascii="Calibri" w:hAnsi="Calibri" w:cs="Calibri"/>
                <w:sz w:val="28"/>
                <w:szCs w:val="28"/>
              </w:rPr>
              <w:t>,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конкурс за декорация </w:t>
            </w:r>
            <w:r>
              <w:rPr>
                <w:rFonts w:ascii="Calibri" w:hAnsi="Calibri" w:cs="Calibri"/>
                <w:sz w:val="28"/>
                <w:szCs w:val="28"/>
              </w:rPr>
              <w:t>и изложба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във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фоайето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 читалището</w:t>
            </w:r>
          </w:p>
          <w:p w:rsidR="00BF35BE" w:rsidRPr="002749F5" w:rsidRDefault="00BF35BE" w:rsidP="00CC17EB">
            <w:pPr>
              <w:pStyle w:val="NormalWeb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rPr>
          <w:trHeight w:val="330"/>
        </w:trPr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rPr>
          <w:trHeight w:val="3090"/>
        </w:trPr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на ЖНХ в Балканфолк и Еврофолк 201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– В. Търново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-      Участие на ЖНХ в Световна купа по фолклор – В. Търново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   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Участи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е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на ЖНХ и ДФГ „Калина”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в </w:t>
            </w:r>
            <w:r>
              <w:rPr>
                <w:rFonts w:ascii="Calibri" w:hAnsi="Calibri" w:cs="Calibri"/>
                <w:sz w:val="28"/>
                <w:szCs w:val="28"/>
              </w:rPr>
              <w:t>П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реглед на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музикалното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самодейно изкуство в с. Драгижево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975D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>24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българската просвета и култура и на славянската писменост</w:t>
            </w:r>
          </w:p>
          <w:p w:rsidR="00BF35BE" w:rsidRPr="002749F5" w:rsidRDefault="00BF35BE" w:rsidP="005975D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ЮНИ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E8755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Ден на детето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„Детство мое</w:t>
            </w:r>
            <w:r>
              <w:rPr>
                <w:rFonts w:ascii="Calibri" w:hAnsi="Calibri" w:cs="Calibri"/>
                <w:sz w:val="28"/>
                <w:szCs w:val="28"/>
              </w:rPr>
              <w:t>, реално и вълшебно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” – Детски </w:t>
            </w:r>
            <w:r>
              <w:rPr>
                <w:rFonts w:ascii="Calibri" w:hAnsi="Calibri" w:cs="Calibri"/>
                <w:sz w:val="28"/>
                <w:szCs w:val="28"/>
              </w:rPr>
              <w:t>игри,забава и рисунка на асфалт, организирани от   НЧ „Развитие 1902” и Кметство с. Мерданя</w:t>
            </w: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 w:rsidRPr="00E87551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Ботев</w:t>
            </w: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„За живота и борбата, за вярата и убежденията” – литературна среща 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Девети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фестивал „Хайдушка песен”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с. Мерданя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B047E7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B047E7">
              <w:rPr>
                <w:rFonts w:ascii="Calibri" w:hAnsi="Calibri" w:cs="Calibri"/>
                <w:b/>
                <w:bCs/>
                <w:sz w:val="28"/>
                <w:szCs w:val="28"/>
              </w:rPr>
              <w:t>22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,23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на ЖНХ в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Национален фолклорен събор „Леденика”, гр. Враца </w:t>
            </w:r>
          </w:p>
          <w:p w:rsidR="00BF35BE" w:rsidRDefault="00BF35BE" w:rsidP="00400708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400708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7904DB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ЮЛИ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  <w:lang w:val="en-US"/>
              </w:rPr>
              <w:softHyphen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 Участие във фолклорен събор „Тараклъка пее и танцува”</w:t>
            </w: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  Участие в Национален фолклорен събор на народното творчество „Св. Константин”, гр. Пещера</w:t>
            </w: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Calibri" w:hAnsi="Calibri" w:cs="Calibri"/>
                <w:sz w:val="28"/>
                <w:szCs w:val="28"/>
              </w:rPr>
              <w:t>Участие в Регионален  празник „От любов към българското”, с. Добри дял</w:t>
            </w:r>
          </w:p>
          <w:p w:rsidR="00BF35BE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F35BE" w:rsidRPr="004E379B" w:rsidRDefault="00BF35BE" w:rsidP="0008325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АВГУСТ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B08B8">
            <w:pPr>
              <w:pStyle w:val="NormalWeb"/>
              <w:ind w:left="540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B08B8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тракийски фолклорен събор „Богородична стъпка” Стара Загора</w:t>
            </w:r>
          </w:p>
          <w:p w:rsidR="00BF35BE" w:rsidRDefault="00BF35BE" w:rsidP="00855F6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AD6DF2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Участие в Национален кулинарен фестивал „Пъстра трапеза” с. Джулюница</w:t>
            </w:r>
          </w:p>
        </w:tc>
        <w:tc>
          <w:tcPr>
            <w:tcW w:w="1950" w:type="dxa"/>
          </w:tcPr>
          <w:p w:rsidR="00BF35BE" w:rsidRDefault="00BF35BE" w:rsidP="008E2AC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E2AC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0E0BF9" w:rsidRDefault="00BF35BE" w:rsidP="008E2AC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СЕПТЕМВРИ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-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Участие в </w:t>
            </w:r>
            <w:r>
              <w:rPr>
                <w:rFonts w:ascii="Calibri" w:hAnsi="Calibri" w:cs="Calibri"/>
                <w:sz w:val="28"/>
                <w:szCs w:val="28"/>
              </w:rPr>
              <w:t>Кулинарен празник 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градинарската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гр. Златарица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-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Участие в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Общински кулинарен празник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„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 на кокошата чорба</w:t>
            </w:r>
            <w:r>
              <w:rPr>
                <w:rFonts w:ascii="Calibri" w:hAnsi="Calibri" w:cs="Calibri"/>
                <w:sz w:val="28"/>
                <w:szCs w:val="28"/>
              </w:rPr>
              <w:t>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– с. Козаревец</w:t>
            </w: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3817A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01019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  134 г. от  Съединението на България</w:t>
            </w:r>
          </w:p>
          <w:p w:rsidR="00BF35BE" w:rsidRDefault="00BF35BE" w:rsidP="003817A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710CC9" w:rsidRDefault="00BF35BE" w:rsidP="003817A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710CC9">
              <w:rPr>
                <w:rFonts w:ascii="Calibri" w:hAnsi="Calibri" w:cs="Calibri"/>
                <w:b/>
                <w:bCs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  </w:t>
            </w:r>
            <w:r>
              <w:rPr>
                <w:rFonts w:ascii="Calibri" w:hAnsi="Calibri" w:cs="Calibri"/>
                <w:sz w:val="28"/>
                <w:szCs w:val="28"/>
              </w:rPr>
              <w:t>/</w:t>
            </w:r>
            <w:r w:rsidRPr="00710CC9">
              <w:rPr>
                <w:rFonts w:ascii="Calibri" w:hAnsi="Calibri" w:cs="Calibri"/>
              </w:rPr>
              <w:t>първата неделя след Кръстовден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/ „Празник на плодородието” – местен празник, организиран от             НЧ „Развитие 1902”, КПИ „Надежда” и Кметство с. Мерданя </w:t>
            </w:r>
          </w:p>
          <w:p w:rsidR="00BF35BE" w:rsidRDefault="00BF35BE" w:rsidP="003817A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22 </w:t>
            </w:r>
            <w:r>
              <w:rPr>
                <w:rFonts w:ascii="Calibri" w:hAnsi="Calibri" w:cs="Calibri"/>
                <w:sz w:val="28"/>
                <w:szCs w:val="28"/>
              </w:rPr>
              <w:t>-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1</w:t>
            </w: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г. от провъзгласяването на независимостта на  България </w:t>
            </w:r>
          </w:p>
          <w:p w:rsidR="00BF35BE" w:rsidRPr="002749F5" w:rsidRDefault="00BF35BE" w:rsidP="003817AE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ОКТОМВРИ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34567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F27EEA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Ден на музиката и поезията – творческа среща със самодейните състави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и гости</w:t>
            </w:r>
          </w:p>
          <w:p w:rsidR="00BF35BE" w:rsidRDefault="00BF35BE" w:rsidP="0034567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55F61">
            <w:pPr>
              <w:pStyle w:val="NormalWeb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Участие във фолклорен фестивал „С хоро и песен във Водица всяка есен” </w:t>
            </w: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855F61" w:rsidRDefault="00BF35BE" w:rsidP="00534F31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DB77E2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DB77E2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DB77E2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НОЕМВРИ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8D602C">
            <w:pPr>
              <w:pStyle w:val="NormalWeb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Честване на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Ден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я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на народните будители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творческа среща с деца в библиотеката</w:t>
            </w:r>
          </w:p>
          <w:p w:rsidR="00BF35BE" w:rsidRPr="002749F5" w:rsidRDefault="00BF35BE" w:rsidP="008D602C">
            <w:pPr>
              <w:pStyle w:val="NormalWeb"/>
              <w:ind w:left="6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„Будител – живот, дело, мисия”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BF35BE" w:rsidRPr="002749F5" w:rsidRDefault="00BF35BE" w:rsidP="0006357A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>ДЕКЕМВРИ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Default="00BF35BE" w:rsidP="009E064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 w:rsidRPr="008007B6">
              <w:rPr>
                <w:rFonts w:ascii="Calibri" w:hAnsi="Calibri" w:cs="Calibri"/>
                <w:b/>
                <w:bCs/>
                <w:sz w:val="28"/>
                <w:szCs w:val="28"/>
              </w:rPr>
              <w:t>12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-   Св. Спиридон – Ден на майстора – детски конкурс за автентична сурвакница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и изложба във фоайето на читалището. </w:t>
            </w:r>
          </w:p>
          <w:p w:rsidR="00BF35BE" w:rsidRDefault="00BF35BE" w:rsidP="009E064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-    Изработване на картички и коледна украса с природни материали.</w:t>
            </w:r>
          </w:p>
          <w:p w:rsidR="00BF35BE" w:rsidRDefault="00BF35BE" w:rsidP="009E064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24 -    Коледуване – възпроизвеждане на обичая</w:t>
            </w:r>
          </w:p>
          <w:p w:rsidR="00BF35BE" w:rsidRPr="002749F5" w:rsidRDefault="00BF35BE" w:rsidP="009E064D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2749F5">
              <w:rPr>
                <w:rFonts w:ascii="Calibri" w:hAnsi="Calibri" w:cs="Calibri"/>
                <w:sz w:val="28"/>
                <w:szCs w:val="28"/>
              </w:rPr>
              <w:t>Коледно-новогодиш</w:t>
            </w:r>
            <w:r>
              <w:rPr>
                <w:rFonts w:ascii="Calibri" w:hAnsi="Calibri" w:cs="Calibri"/>
                <w:sz w:val="28"/>
                <w:szCs w:val="28"/>
              </w:rPr>
              <w:t>ен концерт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9719A8">
            <w:pPr>
              <w:pStyle w:val="NormalWeb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br/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714A27" w:rsidRDefault="00BF35BE" w:rsidP="00B372F9">
            <w:pPr>
              <w:pStyle w:val="NormalWeb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749F5">
              <w:rPr>
                <w:rFonts w:ascii="Calibri" w:hAnsi="Calibri" w:cs="Calibri"/>
                <w:sz w:val="28"/>
                <w:szCs w:val="28"/>
              </w:rPr>
              <w:t xml:space="preserve">• </w:t>
            </w:r>
            <w:r w:rsidRPr="002749F5">
              <w:rPr>
                <w:rFonts w:ascii="Calibri" w:hAnsi="Calibri" w:cs="Calibri"/>
                <w:b/>
                <w:bCs/>
                <w:sz w:val="28"/>
                <w:szCs w:val="28"/>
              </w:rPr>
              <w:t>Витрини в библиотеката, посветени на всички бележити годишнини.</w:t>
            </w: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F35BE" w:rsidRPr="002749F5">
        <w:tc>
          <w:tcPr>
            <w:tcW w:w="7338" w:type="dxa"/>
          </w:tcPr>
          <w:p w:rsidR="00BF35BE" w:rsidRPr="002749F5" w:rsidRDefault="00BF35BE" w:rsidP="00B372F9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50" w:type="dxa"/>
          </w:tcPr>
          <w:p w:rsidR="00BF35BE" w:rsidRPr="002749F5" w:rsidRDefault="00BF35BE" w:rsidP="008C10C5">
            <w:pPr>
              <w:pStyle w:val="NormalWeb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F35BE" w:rsidRDefault="00BF35BE" w:rsidP="00F757D8">
      <w:pPr>
        <w:jc w:val="both"/>
        <w:rPr>
          <w:b/>
          <w:bCs/>
          <w:sz w:val="28"/>
          <w:szCs w:val="28"/>
        </w:rPr>
      </w:pPr>
      <w:r w:rsidRPr="006E52F8">
        <w:rPr>
          <w:b/>
          <w:bCs/>
          <w:sz w:val="28"/>
          <w:szCs w:val="28"/>
        </w:rPr>
        <w:t xml:space="preserve"> </w:t>
      </w:r>
    </w:p>
    <w:p w:rsidR="00BF35BE" w:rsidRDefault="00BF35BE" w:rsidP="00F757D8">
      <w:pPr>
        <w:jc w:val="both"/>
        <w:rPr>
          <w:b/>
          <w:bCs/>
          <w:sz w:val="28"/>
          <w:szCs w:val="28"/>
        </w:rPr>
      </w:pPr>
      <w:r>
        <w:rPr>
          <w:rFonts w:ascii="Cambria" w:hAnsi="Cambria" w:cs="Cambria"/>
        </w:rPr>
        <w:t>29</w:t>
      </w:r>
      <w:r w:rsidRPr="00991790">
        <w:rPr>
          <w:rFonts w:ascii="Cambria" w:hAnsi="Cambria" w:cs="Cambria"/>
        </w:rPr>
        <w:t>.10.201</w:t>
      </w:r>
      <w:r>
        <w:rPr>
          <w:rFonts w:ascii="Cambria" w:hAnsi="Cambria" w:cs="Cambria"/>
        </w:rPr>
        <w:t>8</w:t>
      </w:r>
      <w:r w:rsidRPr="00991790">
        <w:rPr>
          <w:rFonts w:ascii="Cambria" w:hAnsi="Cambria" w:cs="Cambria"/>
        </w:rPr>
        <w:t>г.</w:t>
      </w:r>
      <w:r>
        <w:rPr>
          <w:rFonts w:ascii="Cambria" w:hAnsi="Cambria" w:cs="Cambria"/>
        </w:rPr>
        <w:t xml:space="preserve">               </w:t>
      </w:r>
      <w:r w:rsidRPr="00991790"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                                                        </w:t>
      </w:r>
      <w:r>
        <w:rPr>
          <w:rFonts w:ascii="Cambria" w:hAnsi="Cambria" w:cs="Cambria"/>
          <w:lang w:val="en-US"/>
        </w:rPr>
        <w:t xml:space="preserve">                   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  <w:b/>
          <w:bCs/>
        </w:rPr>
        <w:t>Пламен Борисов</w:t>
      </w:r>
      <w:r w:rsidRPr="00991790">
        <w:rPr>
          <w:rFonts w:ascii="Cambria" w:hAnsi="Cambria" w:cs="Cambria"/>
        </w:rPr>
        <w:t>:</w:t>
      </w:r>
    </w:p>
    <w:p w:rsidR="00BF35BE" w:rsidRPr="00F757D8" w:rsidRDefault="00BF35BE" w:rsidP="00F757D8">
      <w:pPr>
        <w:jc w:val="both"/>
        <w:rPr>
          <w:b/>
          <w:bCs/>
          <w:sz w:val="28"/>
          <w:szCs w:val="28"/>
        </w:rPr>
      </w:pPr>
      <w:r w:rsidRPr="00991790">
        <w:rPr>
          <w:rFonts w:ascii="Cambria" w:hAnsi="Cambria" w:cs="Cambria"/>
        </w:rPr>
        <w:t>с.</w:t>
      </w:r>
      <w:r>
        <w:rPr>
          <w:rFonts w:ascii="Cambria" w:hAnsi="Cambria" w:cs="Cambria"/>
        </w:rPr>
        <w:t xml:space="preserve"> </w:t>
      </w:r>
      <w:r w:rsidRPr="00991790">
        <w:rPr>
          <w:rFonts w:ascii="Cambria" w:hAnsi="Cambria" w:cs="Cambria"/>
        </w:rPr>
        <w:t xml:space="preserve">Мерданя                                                             </w:t>
      </w:r>
      <w:r>
        <w:rPr>
          <w:rFonts w:ascii="Cambria" w:hAnsi="Cambria" w:cs="Cambria"/>
        </w:rPr>
        <w:t xml:space="preserve">                                    </w:t>
      </w:r>
      <w:r w:rsidRPr="00991790">
        <w:rPr>
          <w:rFonts w:ascii="Cambria" w:hAnsi="Cambria" w:cs="Cambria"/>
        </w:rPr>
        <w:t xml:space="preserve"> Председател на </w:t>
      </w:r>
      <w:r>
        <w:rPr>
          <w:rFonts w:ascii="Cambria" w:hAnsi="Cambria" w:cs="Cambria"/>
        </w:rPr>
        <w:t>ЧН</w:t>
      </w:r>
    </w:p>
    <w:p w:rsidR="00BF35BE" w:rsidRPr="00F453E3" w:rsidRDefault="00BF35BE" w:rsidP="0026083E">
      <w:pPr>
        <w:rPr>
          <w:sz w:val="28"/>
          <w:szCs w:val="28"/>
        </w:rPr>
      </w:pPr>
    </w:p>
    <w:sectPr w:rsidR="00BF35BE" w:rsidRPr="00F453E3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BE" w:rsidRDefault="00BF35BE" w:rsidP="00DB77E2">
      <w:pPr>
        <w:spacing w:after="0" w:line="240" w:lineRule="auto"/>
      </w:pPr>
      <w:r>
        <w:separator/>
      </w:r>
    </w:p>
  </w:endnote>
  <w:endnote w:type="continuationSeparator" w:id="0">
    <w:p w:rsidR="00BF35BE" w:rsidRDefault="00BF35BE" w:rsidP="00DB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BE" w:rsidRDefault="00BF35BE" w:rsidP="00DB77E2">
      <w:pPr>
        <w:spacing w:after="0" w:line="240" w:lineRule="auto"/>
      </w:pPr>
      <w:r>
        <w:separator/>
      </w:r>
    </w:p>
  </w:footnote>
  <w:footnote w:type="continuationSeparator" w:id="0">
    <w:p w:rsidR="00BF35BE" w:rsidRDefault="00BF35BE" w:rsidP="00DB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484"/>
    <w:multiLevelType w:val="hybridMultilevel"/>
    <w:tmpl w:val="4544D1B0"/>
    <w:lvl w:ilvl="0" w:tplc="0242FB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303D4346"/>
    <w:multiLevelType w:val="hybridMultilevel"/>
    <w:tmpl w:val="74D81DA6"/>
    <w:lvl w:ilvl="0" w:tplc="DAF0C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D9B432F"/>
    <w:multiLevelType w:val="hybridMultilevel"/>
    <w:tmpl w:val="B23ADE98"/>
    <w:lvl w:ilvl="0" w:tplc="66EE2D78">
      <w:start w:val="100"/>
      <w:numFmt w:val="bullet"/>
      <w:lvlText w:val="-"/>
      <w:lvlJc w:val="left"/>
      <w:pPr>
        <w:ind w:left="7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3E3"/>
    <w:rsid w:val="00000D11"/>
    <w:rsid w:val="00003FE9"/>
    <w:rsid w:val="0001280B"/>
    <w:rsid w:val="00017559"/>
    <w:rsid w:val="00033E36"/>
    <w:rsid w:val="00035646"/>
    <w:rsid w:val="000379DA"/>
    <w:rsid w:val="000433AC"/>
    <w:rsid w:val="00043D5A"/>
    <w:rsid w:val="00044956"/>
    <w:rsid w:val="00047C41"/>
    <w:rsid w:val="00055B7D"/>
    <w:rsid w:val="00062AAB"/>
    <w:rsid w:val="0006357A"/>
    <w:rsid w:val="0006460C"/>
    <w:rsid w:val="000650FC"/>
    <w:rsid w:val="00073431"/>
    <w:rsid w:val="00074061"/>
    <w:rsid w:val="000774A1"/>
    <w:rsid w:val="00080FA3"/>
    <w:rsid w:val="0008325A"/>
    <w:rsid w:val="00086296"/>
    <w:rsid w:val="000A0FB1"/>
    <w:rsid w:val="000B7EFC"/>
    <w:rsid w:val="000C0D6E"/>
    <w:rsid w:val="000C3EA2"/>
    <w:rsid w:val="000C5C59"/>
    <w:rsid w:val="000C63FF"/>
    <w:rsid w:val="000D4440"/>
    <w:rsid w:val="000D771D"/>
    <w:rsid w:val="000E0BF9"/>
    <w:rsid w:val="000E24FE"/>
    <w:rsid w:val="000E7686"/>
    <w:rsid w:val="000F1D37"/>
    <w:rsid w:val="000F3FF1"/>
    <w:rsid w:val="000F6234"/>
    <w:rsid w:val="000F65D6"/>
    <w:rsid w:val="00102D63"/>
    <w:rsid w:val="00110023"/>
    <w:rsid w:val="0011461E"/>
    <w:rsid w:val="00135CB0"/>
    <w:rsid w:val="001419DE"/>
    <w:rsid w:val="001425E3"/>
    <w:rsid w:val="00145817"/>
    <w:rsid w:val="0015090F"/>
    <w:rsid w:val="00151660"/>
    <w:rsid w:val="00157915"/>
    <w:rsid w:val="0016012A"/>
    <w:rsid w:val="0016569B"/>
    <w:rsid w:val="001676A9"/>
    <w:rsid w:val="00175EE3"/>
    <w:rsid w:val="00183CE4"/>
    <w:rsid w:val="00195CA1"/>
    <w:rsid w:val="001A5438"/>
    <w:rsid w:val="001A7033"/>
    <w:rsid w:val="001B1E88"/>
    <w:rsid w:val="001B1F20"/>
    <w:rsid w:val="001B2E4E"/>
    <w:rsid w:val="001C38EB"/>
    <w:rsid w:val="001D5B5A"/>
    <w:rsid w:val="001E3EC5"/>
    <w:rsid w:val="001E585E"/>
    <w:rsid w:val="001F2F2D"/>
    <w:rsid w:val="001F3776"/>
    <w:rsid w:val="001F43CE"/>
    <w:rsid w:val="001F599F"/>
    <w:rsid w:val="0022711A"/>
    <w:rsid w:val="002511BC"/>
    <w:rsid w:val="0026056D"/>
    <w:rsid w:val="0026083E"/>
    <w:rsid w:val="0026212A"/>
    <w:rsid w:val="00263CD5"/>
    <w:rsid w:val="00267B49"/>
    <w:rsid w:val="00270EF2"/>
    <w:rsid w:val="00272A56"/>
    <w:rsid w:val="00272FC0"/>
    <w:rsid w:val="002749F5"/>
    <w:rsid w:val="00275C80"/>
    <w:rsid w:val="0027659B"/>
    <w:rsid w:val="0029376E"/>
    <w:rsid w:val="002A1983"/>
    <w:rsid w:val="002A28F2"/>
    <w:rsid w:val="002B51FB"/>
    <w:rsid w:val="002B6AED"/>
    <w:rsid w:val="002C7719"/>
    <w:rsid w:val="002D13D8"/>
    <w:rsid w:val="002D47B6"/>
    <w:rsid w:val="002D5685"/>
    <w:rsid w:val="002F73E8"/>
    <w:rsid w:val="002F7560"/>
    <w:rsid w:val="00307125"/>
    <w:rsid w:val="003101BF"/>
    <w:rsid w:val="003107FF"/>
    <w:rsid w:val="00313A57"/>
    <w:rsid w:val="00321804"/>
    <w:rsid w:val="00326E38"/>
    <w:rsid w:val="003441FE"/>
    <w:rsid w:val="00345139"/>
    <w:rsid w:val="0034567A"/>
    <w:rsid w:val="00356331"/>
    <w:rsid w:val="003665A0"/>
    <w:rsid w:val="00374300"/>
    <w:rsid w:val="00376342"/>
    <w:rsid w:val="003817AE"/>
    <w:rsid w:val="00386E0E"/>
    <w:rsid w:val="003907CD"/>
    <w:rsid w:val="003936F8"/>
    <w:rsid w:val="003C3B64"/>
    <w:rsid w:val="003D5723"/>
    <w:rsid w:val="003E061D"/>
    <w:rsid w:val="003E384A"/>
    <w:rsid w:val="003F3F4D"/>
    <w:rsid w:val="003F4A7F"/>
    <w:rsid w:val="00400708"/>
    <w:rsid w:val="00405942"/>
    <w:rsid w:val="00414520"/>
    <w:rsid w:val="0042514F"/>
    <w:rsid w:val="004347EF"/>
    <w:rsid w:val="00453557"/>
    <w:rsid w:val="00453BD4"/>
    <w:rsid w:val="00456E36"/>
    <w:rsid w:val="00462E4F"/>
    <w:rsid w:val="00463C22"/>
    <w:rsid w:val="00467A2B"/>
    <w:rsid w:val="00476CD4"/>
    <w:rsid w:val="00491582"/>
    <w:rsid w:val="0049343A"/>
    <w:rsid w:val="00493758"/>
    <w:rsid w:val="004A3636"/>
    <w:rsid w:val="004A4129"/>
    <w:rsid w:val="004A6A9D"/>
    <w:rsid w:val="004B7FA5"/>
    <w:rsid w:val="004C1DB5"/>
    <w:rsid w:val="004D1E66"/>
    <w:rsid w:val="004D1EE2"/>
    <w:rsid w:val="004D77C0"/>
    <w:rsid w:val="004E379B"/>
    <w:rsid w:val="004F3329"/>
    <w:rsid w:val="00500E6C"/>
    <w:rsid w:val="00501BD8"/>
    <w:rsid w:val="00514F40"/>
    <w:rsid w:val="00524ECA"/>
    <w:rsid w:val="00534F31"/>
    <w:rsid w:val="005519B6"/>
    <w:rsid w:val="00560C9C"/>
    <w:rsid w:val="00571FD3"/>
    <w:rsid w:val="005850E0"/>
    <w:rsid w:val="0059243A"/>
    <w:rsid w:val="005945F2"/>
    <w:rsid w:val="005975DD"/>
    <w:rsid w:val="005A2D85"/>
    <w:rsid w:val="005B0D0B"/>
    <w:rsid w:val="005B1CE9"/>
    <w:rsid w:val="005B3C34"/>
    <w:rsid w:val="005C42C5"/>
    <w:rsid w:val="005D0F4B"/>
    <w:rsid w:val="005E14E6"/>
    <w:rsid w:val="005E4842"/>
    <w:rsid w:val="005F05DB"/>
    <w:rsid w:val="005F5BA3"/>
    <w:rsid w:val="00601323"/>
    <w:rsid w:val="00604C4F"/>
    <w:rsid w:val="00604CAC"/>
    <w:rsid w:val="00606FB7"/>
    <w:rsid w:val="00615A24"/>
    <w:rsid w:val="006279C8"/>
    <w:rsid w:val="00630902"/>
    <w:rsid w:val="00635307"/>
    <w:rsid w:val="00635E92"/>
    <w:rsid w:val="0064359A"/>
    <w:rsid w:val="00643651"/>
    <w:rsid w:val="00650CD3"/>
    <w:rsid w:val="00654AC9"/>
    <w:rsid w:val="00663DB5"/>
    <w:rsid w:val="00664B19"/>
    <w:rsid w:val="00666F81"/>
    <w:rsid w:val="006714B6"/>
    <w:rsid w:val="00673330"/>
    <w:rsid w:val="00676FBF"/>
    <w:rsid w:val="006840A2"/>
    <w:rsid w:val="00692C58"/>
    <w:rsid w:val="006935C7"/>
    <w:rsid w:val="0069463C"/>
    <w:rsid w:val="00695420"/>
    <w:rsid w:val="00696629"/>
    <w:rsid w:val="00696AFD"/>
    <w:rsid w:val="0069750D"/>
    <w:rsid w:val="006A4F61"/>
    <w:rsid w:val="006A58FD"/>
    <w:rsid w:val="006B7F96"/>
    <w:rsid w:val="006D7195"/>
    <w:rsid w:val="006E0B80"/>
    <w:rsid w:val="006E29FE"/>
    <w:rsid w:val="006E52F8"/>
    <w:rsid w:val="006F1502"/>
    <w:rsid w:val="006F209B"/>
    <w:rsid w:val="006F52DA"/>
    <w:rsid w:val="0070400D"/>
    <w:rsid w:val="00710CC9"/>
    <w:rsid w:val="00710EF0"/>
    <w:rsid w:val="00714A27"/>
    <w:rsid w:val="00716ECA"/>
    <w:rsid w:val="0071768F"/>
    <w:rsid w:val="00720297"/>
    <w:rsid w:val="00726B2A"/>
    <w:rsid w:val="00731907"/>
    <w:rsid w:val="00733B64"/>
    <w:rsid w:val="00735BB7"/>
    <w:rsid w:val="0074029B"/>
    <w:rsid w:val="00747572"/>
    <w:rsid w:val="00752EB1"/>
    <w:rsid w:val="00756182"/>
    <w:rsid w:val="00761554"/>
    <w:rsid w:val="007761D7"/>
    <w:rsid w:val="00785ADF"/>
    <w:rsid w:val="00785F58"/>
    <w:rsid w:val="00786C75"/>
    <w:rsid w:val="00787037"/>
    <w:rsid w:val="007872E8"/>
    <w:rsid w:val="007904DB"/>
    <w:rsid w:val="00794242"/>
    <w:rsid w:val="00795A1A"/>
    <w:rsid w:val="00797CFB"/>
    <w:rsid w:val="007A5764"/>
    <w:rsid w:val="007D4EF2"/>
    <w:rsid w:val="007E35CC"/>
    <w:rsid w:val="008007B6"/>
    <w:rsid w:val="00805B5B"/>
    <w:rsid w:val="0081243B"/>
    <w:rsid w:val="00824DF4"/>
    <w:rsid w:val="0084521C"/>
    <w:rsid w:val="00845783"/>
    <w:rsid w:val="0085023D"/>
    <w:rsid w:val="00852FCE"/>
    <w:rsid w:val="008545C4"/>
    <w:rsid w:val="00855F61"/>
    <w:rsid w:val="0086119C"/>
    <w:rsid w:val="00861F08"/>
    <w:rsid w:val="00862C8B"/>
    <w:rsid w:val="008647E0"/>
    <w:rsid w:val="0086571A"/>
    <w:rsid w:val="00865D9D"/>
    <w:rsid w:val="00880256"/>
    <w:rsid w:val="00893DB5"/>
    <w:rsid w:val="008A1550"/>
    <w:rsid w:val="008A3BB3"/>
    <w:rsid w:val="008B08B8"/>
    <w:rsid w:val="008C10C5"/>
    <w:rsid w:val="008D4963"/>
    <w:rsid w:val="008D54A1"/>
    <w:rsid w:val="008D54D4"/>
    <w:rsid w:val="008D602C"/>
    <w:rsid w:val="008D622D"/>
    <w:rsid w:val="008E2394"/>
    <w:rsid w:val="008E2ACD"/>
    <w:rsid w:val="008E5B2F"/>
    <w:rsid w:val="009108BD"/>
    <w:rsid w:val="009128BA"/>
    <w:rsid w:val="009173B8"/>
    <w:rsid w:val="00920EC8"/>
    <w:rsid w:val="00926C82"/>
    <w:rsid w:val="00932B68"/>
    <w:rsid w:val="00935AD3"/>
    <w:rsid w:val="00937013"/>
    <w:rsid w:val="00944E6F"/>
    <w:rsid w:val="009546FC"/>
    <w:rsid w:val="0096091D"/>
    <w:rsid w:val="00962A8B"/>
    <w:rsid w:val="009719A8"/>
    <w:rsid w:val="009775D3"/>
    <w:rsid w:val="00977DFF"/>
    <w:rsid w:val="00991790"/>
    <w:rsid w:val="009930CE"/>
    <w:rsid w:val="009A57EF"/>
    <w:rsid w:val="009A6EF6"/>
    <w:rsid w:val="009A7605"/>
    <w:rsid w:val="009A7FFA"/>
    <w:rsid w:val="009B0B96"/>
    <w:rsid w:val="009B325C"/>
    <w:rsid w:val="009D5098"/>
    <w:rsid w:val="009D5A16"/>
    <w:rsid w:val="009E064D"/>
    <w:rsid w:val="009E09D6"/>
    <w:rsid w:val="009E3A7D"/>
    <w:rsid w:val="009E7683"/>
    <w:rsid w:val="00A05349"/>
    <w:rsid w:val="00A157C0"/>
    <w:rsid w:val="00A172EB"/>
    <w:rsid w:val="00A30987"/>
    <w:rsid w:val="00A324E8"/>
    <w:rsid w:val="00A4198E"/>
    <w:rsid w:val="00A42059"/>
    <w:rsid w:val="00A422FB"/>
    <w:rsid w:val="00A42B4E"/>
    <w:rsid w:val="00A436C6"/>
    <w:rsid w:val="00A506B6"/>
    <w:rsid w:val="00A55FB7"/>
    <w:rsid w:val="00A56516"/>
    <w:rsid w:val="00A578EF"/>
    <w:rsid w:val="00A70B70"/>
    <w:rsid w:val="00AA016E"/>
    <w:rsid w:val="00AC20A5"/>
    <w:rsid w:val="00AC5AAC"/>
    <w:rsid w:val="00AC6714"/>
    <w:rsid w:val="00AD0A69"/>
    <w:rsid w:val="00AD10B2"/>
    <w:rsid w:val="00AD1DAD"/>
    <w:rsid w:val="00AD6DF2"/>
    <w:rsid w:val="00AE15E4"/>
    <w:rsid w:val="00AE2BAC"/>
    <w:rsid w:val="00AE493C"/>
    <w:rsid w:val="00AE7402"/>
    <w:rsid w:val="00AE76BD"/>
    <w:rsid w:val="00AF40E2"/>
    <w:rsid w:val="00AF65EA"/>
    <w:rsid w:val="00B047E7"/>
    <w:rsid w:val="00B14994"/>
    <w:rsid w:val="00B162CF"/>
    <w:rsid w:val="00B372F9"/>
    <w:rsid w:val="00B44EA2"/>
    <w:rsid w:val="00B6128D"/>
    <w:rsid w:val="00B64703"/>
    <w:rsid w:val="00B6727B"/>
    <w:rsid w:val="00B75F3C"/>
    <w:rsid w:val="00B809C0"/>
    <w:rsid w:val="00B80AB5"/>
    <w:rsid w:val="00B838D0"/>
    <w:rsid w:val="00B862EA"/>
    <w:rsid w:val="00B86F65"/>
    <w:rsid w:val="00B87E9A"/>
    <w:rsid w:val="00BA02D1"/>
    <w:rsid w:val="00BA05A7"/>
    <w:rsid w:val="00BA0C20"/>
    <w:rsid w:val="00BA243C"/>
    <w:rsid w:val="00BA4E93"/>
    <w:rsid w:val="00BC389A"/>
    <w:rsid w:val="00BD378E"/>
    <w:rsid w:val="00BE047A"/>
    <w:rsid w:val="00BE0C82"/>
    <w:rsid w:val="00BF35BE"/>
    <w:rsid w:val="00C14405"/>
    <w:rsid w:val="00C21F74"/>
    <w:rsid w:val="00C243A7"/>
    <w:rsid w:val="00C24729"/>
    <w:rsid w:val="00C2774E"/>
    <w:rsid w:val="00C45F88"/>
    <w:rsid w:val="00C47480"/>
    <w:rsid w:val="00C6440A"/>
    <w:rsid w:val="00C65DFF"/>
    <w:rsid w:val="00C808A9"/>
    <w:rsid w:val="00C852A5"/>
    <w:rsid w:val="00C938FB"/>
    <w:rsid w:val="00C96D61"/>
    <w:rsid w:val="00CA1D5E"/>
    <w:rsid w:val="00CA2C91"/>
    <w:rsid w:val="00CA7321"/>
    <w:rsid w:val="00CB0322"/>
    <w:rsid w:val="00CB3A34"/>
    <w:rsid w:val="00CB5F0E"/>
    <w:rsid w:val="00CB6883"/>
    <w:rsid w:val="00CC17EB"/>
    <w:rsid w:val="00CC689A"/>
    <w:rsid w:val="00CC7655"/>
    <w:rsid w:val="00CE08BF"/>
    <w:rsid w:val="00D06702"/>
    <w:rsid w:val="00D1300E"/>
    <w:rsid w:val="00D17DD8"/>
    <w:rsid w:val="00D22981"/>
    <w:rsid w:val="00D26AF1"/>
    <w:rsid w:val="00D27751"/>
    <w:rsid w:val="00D347B3"/>
    <w:rsid w:val="00D3655F"/>
    <w:rsid w:val="00D43200"/>
    <w:rsid w:val="00D43E39"/>
    <w:rsid w:val="00D53795"/>
    <w:rsid w:val="00D53873"/>
    <w:rsid w:val="00D573E8"/>
    <w:rsid w:val="00D578AD"/>
    <w:rsid w:val="00D6044C"/>
    <w:rsid w:val="00D6064C"/>
    <w:rsid w:val="00D66CB7"/>
    <w:rsid w:val="00D6737A"/>
    <w:rsid w:val="00D70E26"/>
    <w:rsid w:val="00D712C6"/>
    <w:rsid w:val="00D726D1"/>
    <w:rsid w:val="00D73A4E"/>
    <w:rsid w:val="00D74D84"/>
    <w:rsid w:val="00D769DA"/>
    <w:rsid w:val="00D805F8"/>
    <w:rsid w:val="00D825FF"/>
    <w:rsid w:val="00D82848"/>
    <w:rsid w:val="00D828CA"/>
    <w:rsid w:val="00D84363"/>
    <w:rsid w:val="00D846C6"/>
    <w:rsid w:val="00D9170F"/>
    <w:rsid w:val="00D96AE4"/>
    <w:rsid w:val="00DA024F"/>
    <w:rsid w:val="00DA1CFA"/>
    <w:rsid w:val="00DA2855"/>
    <w:rsid w:val="00DA2CA5"/>
    <w:rsid w:val="00DA4026"/>
    <w:rsid w:val="00DB67CF"/>
    <w:rsid w:val="00DB77E2"/>
    <w:rsid w:val="00DC0588"/>
    <w:rsid w:val="00DC619C"/>
    <w:rsid w:val="00DC7656"/>
    <w:rsid w:val="00DD262A"/>
    <w:rsid w:val="00DD50A8"/>
    <w:rsid w:val="00DE0734"/>
    <w:rsid w:val="00DE5F29"/>
    <w:rsid w:val="00DF2B76"/>
    <w:rsid w:val="00E0463C"/>
    <w:rsid w:val="00E0572B"/>
    <w:rsid w:val="00E1395D"/>
    <w:rsid w:val="00E13D6F"/>
    <w:rsid w:val="00E34B54"/>
    <w:rsid w:val="00E36E97"/>
    <w:rsid w:val="00E40054"/>
    <w:rsid w:val="00E44ECC"/>
    <w:rsid w:val="00E51D3C"/>
    <w:rsid w:val="00E57FF7"/>
    <w:rsid w:val="00E64818"/>
    <w:rsid w:val="00E6570B"/>
    <w:rsid w:val="00E70FB6"/>
    <w:rsid w:val="00E87551"/>
    <w:rsid w:val="00E87792"/>
    <w:rsid w:val="00E92ADA"/>
    <w:rsid w:val="00E933F1"/>
    <w:rsid w:val="00E95361"/>
    <w:rsid w:val="00E9681F"/>
    <w:rsid w:val="00E97201"/>
    <w:rsid w:val="00EA1C2C"/>
    <w:rsid w:val="00EA555B"/>
    <w:rsid w:val="00EA724D"/>
    <w:rsid w:val="00EC22D3"/>
    <w:rsid w:val="00ED2663"/>
    <w:rsid w:val="00ED4AA4"/>
    <w:rsid w:val="00EE26FD"/>
    <w:rsid w:val="00EE6F10"/>
    <w:rsid w:val="00F01019"/>
    <w:rsid w:val="00F03F47"/>
    <w:rsid w:val="00F12D8B"/>
    <w:rsid w:val="00F21C44"/>
    <w:rsid w:val="00F24B74"/>
    <w:rsid w:val="00F2721D"/>
    <w:rsid w:val="00F27EEA"/>
    <w:rsid w:val="00F3407D"/>
    <w:rsid w:val="00F45128"/>
    <w:rsid w:val="00F453E3"/>
    <w:rsid w:val="00F47F62"/>
    <w:rsid w:val="00F51DF8"/>
    <w:rsid w:val="00F66D6F"/>
    <w:rsid w:val="00F7106E"/>
    <w:rsid w:val="00F7256C"/>
    <w:rsid w:val="00F757D8"/>
    <w:rsid w:val="00F82C5B"/>
    <w:rsid w:val="00F85C03"/>
    <w:rsid w:val="00F90BA0"/>
    <w:rsid w:val="00FA3407"/>
    <w:rsid w:val="00FA44D0"/>
    <w:rsid w:val="00FB7018"/>
    <w:rsid w:val="00FB7021"/>
    <w:rsid w:val="00FC1AD7"/>
    <w:rsid w:val="00FC1AEF"/>
    <w:rsid w:val="00FC21D2"/>
    <w:rsid w:val="00FC4DEE"/>
    <w:rsid w:val="00FD551B"/>
    <w:rsid w:val="00FD69B1"/>
    <w:rsid w:val="00FE023E"/>
    <w:rsid w:val="00FE3125"/>
    <w:rsid w:val="00FE3780"/>
    <w:rsid w:val="00FE47AB"/>
    <w:rsid w:val="00FE521C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9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51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1FB"/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rsid w:val="00F4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2608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7E2"/>
  </w:style>
  <w:style w:type="paragraph" w:styleId="Footer">
    <w:name w:val="footer"/>
    <w:basedOn w:val="Normal"/>
    <w:link w:val="FooterChar"/>
    <w:uiPriority w:val="99"/>
    <w:semiHidden/>
    <w:rsid w:val="00DB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77E2"/>
  </w:style>
  <w:style w:type="character" w:styleId="Hyperlink">
    <w:name w:val="Hyperlink"/>
    <w:basedOn w:val="DefaultParagraphFont"/>
    <w:uiPriority w:val="99"/>
    <w:rsid w:val="002B51F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33E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712C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2644</TotalTime>
  <Pages>6</Pages>
  <Words>670</Words>
  <Characters>3819</Characters>
  <Application>Microsoft Office Outlook</Application>
  <DocSecurity>0</DocSecurity>
  <Lines>0</Lines>
  <Paragraphs>0</Paragraphs>
  <ScaleCrop>false</ScaleCrop>
  <Company>0619/22218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Avalon Ltd</cp:lastModifiedBy>
  <cp:revision>326</cp:revision>
  <cp:lastPrinted>2019-06-14T05:10:00Z</cp:lastPrinted>
  <dcterms:created xsi:type="dcterms:W3CDTF">2012-10-19T18:08:00Z</dcterms:created>
  <dcterms:modified xsi:type="dcterms:W3CDTF">2019-07-25T03:51:00Z</dcterms:modified>
</cp:coreProperties>
</file>